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D7C6F"/>
    <w:multiLevelType w:val="hybridMultilevel"/>
    <w:tmpl w:val="0680CD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1F659B8"/>
    <w:multiLevelType w:val="multilevel"/>
    <w:tmpl w:val="7D164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8A6C8F"/>
    <w:multiLevelType w:val="hybridMultilevel"/>
    <w:tmpl w:val="E356E7FA"/>
    <w:styleLink w:val="ImportedStyle2"/>
    <w:lvl w:ilvl="0" w:tplc="F894EB0C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B0D02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5A2B68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A8CB93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77220C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BFA88B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A78B04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8280B6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86C04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F53DD7"/>
    <w:multiLevelType w:val="hybridMultilevel"/>
    <w:tmpl w:val="9FD67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36675"/>
    <w:multiLevelType w:val="hybridMultilevel"/>
    <w:tmpl w:val="EF28605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0EB321C2"/>
    <w:multiLevelType w:val="multilevel"/>
    <w:tmpl w:val="8FC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604EB"/>
    <w:multiLevelType w:val="multilevel"/>
    <w:tmpl w:val="B8226E56"/>
    <w:lvl w:ilvl="0">
      <w:start w:val="1"/>
      <w:numFmt w:val="decimal"/>
      <w:lvlText w:val="%1."/>
      <w:lvlJc w:val="left"/>
      <w:pPr>
        <w:ind w:left="99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96162"/>
    <w:multiLevelType w:val="hybridMultilevel"/>
    <w:tmpl w:val="941A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5896"/>
    <w:multiLevelType w:val="hybridMultilevel"/>
    <w:tmpl w:val="E356E7FA"/>
    <w:numStyleLink w:val="ImportedStyle2"/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B54B7"/>
    <w:multiLevelType w:val="hybridMultilevel"/>
    <w:tmpl w:val="6334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370F0"/>
    <w:multiLevelType w:val="multilevel"/>
    <w:tmpl w:val="EEF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30"/>
  </w:num>
  <w:num w:numId="4">
    <w:abstractNumId w:val="26"/>
  </w:num>
  <w:num w:numId="5">
    <w:abstractNumId w:val="24"/>
  </w:num>
  <w:num w:numId="6">
    <w:abstractNumId w:val="6"/>
  </w:num>
  <w:num w:numId="7">
    <w:abstractNumId w:val="21"/>
  </w:num>
  <w:num w:numId="8">
    <w:abstractNumId w:val="15"/>
  </w:num>
  <w:num w:numId="9">
    <w:abstractNumId w:val="19"/>
  </w:num>
  <w:num w:numId="10">
    <w:abstractNumId w:val="2"/>
  </w:num>
  <w:num w:numId="11">
    <w:abstractNumId w:val="2"/>
  </w:num>
  <w:num w:numId="12">
    <w:abstractNumId w:val="31"/>
  </w:num>
  <w:num w:numId="13">
    <w:abstractNumId w:val="32"/>
  </w:num>
  <w:num w:numId="14">
    <w:abstractNumId w:val="23"/>
  </w:num>
  <w:num w:numId="15">
    <w:abstractNumId w:val="2"/>
  </w:num>
  <w:num w:numId="16">
    <w:abstractNumId w:val="32"/>
  </w:num>
  <w:num w:numId="17">
    <w:abstractNumId w:val="23"/>
  </w:num>
  <w:num w:numId="18">
    <w:abstractNumId w:val="17"/>
  </w:num>
  <w:num w:numId="19">
    <w:abstractNumId w:val="7"/>
  </w:num>
  <w:num w:numId="20">
    <w:abstractNumId w:val="1"/>
  </w:num>
  <w:num w:numId="21">
    <w:abstractNumId w:val="0"/>
  </w:num>
  <w:num w:numId="22">
    <w:abstractNumId w:val="16"/>
  </w:num>
  <w:num w:numId="23">
    <w:abstractNumId w:val="25"/>
  </w:num>
  <w:num w:numId="24">
    <w:abstractNumId w:val="27"/>
  </w:num>
  <w:num w:numId="25">
    <w:abstractNumId w:val="27"/>
  </w:num>
  <w:num w:numId="26">
    <w:abstractNumId w:val="28"/>
  </w:num>
  <w:num w:numId="27">
    <w:abstractNumId w:val="20"/>
  </w:num>
  <w:num w:numId="28">
    <w:abstractNumId w:val="5"/>
  </w:num>
  <w:num w:numId="29">
    <w:abstractNumId w:val="14"/>
  </w:num>
  <w:num w:numId="30">
    <w:abstractNumId w:val="8"/>
  </w:num>
  <w:num w:numId="31">
    <w:abstractNumId w:val="29"/>
  </w:num>
  <w:num w:numId="32">
    <w:abstractNumId w:val="29"/>
    <w:lvlOverride w:ilvl="0">
      <w:lvl w:ilvl="0" w:tplc="A55A0C9E">
        <w:start w:val="1"/>
        <w:numFmt w:val="bullet"/>
        <w:lvlText w:val="✓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9A16D0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0E43F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AA384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9C901E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D625E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3244E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961C96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A6C40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3"/>
  </w:num>
  <w:num w:numId="34">
    <w:abstractNumId w:val="22"/>
  </w:num>
  <w:num w:numId="35">
    <w:abstractNumId w:val="18"/>
  </w:num>
  <w:num w:numId="36">
    <w:abstractNumId w:val="12"/>
  </w:num>
  <w:num w:numId="37">
    <w:abstractNumId w:val="34"/>
  </w:num>
  <w:num w:numId="38">
    <w:abstractNumId w:val="11"/>
  </w:num>
  <w:num w:numId="39">
    <w:abstractNumId w:val="4"/>
  </w:num>
  <w:num w:numId="40">
    <w:abstractNumId w:val="13"/>
  </w:num>
  <w:num w:numId="4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25"/>
    <w:rsid w:val="00002DEC"/>
    <w:rsid w:val="000065AC"/>
    <w:rsid w:val="00006A0A"/>
    <w:rsid w:val="00021F9D"/>
    <w:rsid w:val="00022106"/>
    <w:rsid w:val="00037520"/>
    <w:rsid w:val="00040C79"/>
    <w:rsid w:val="000426A6"/>
    <w:rsid w:val="00043DF2"/>
    <w:rsid w:val="00064B90"/>
    <w:rsid w:val="000722DA"/>
    <w:rsid w:val="0007374A"/>
    <w:rsid w:val="00077A06"/>
    <w:rsid w:val="00080404"/>
    <w:rsid w:val="00084742"/>
    <w:rsid w:val="00086AEA"/>
    <w:rsid w:val="0009715E"/>
    <w:rsid w:val="000A6CC4"/>
    <w:rsid w:val="000B0A75"/>
    <w:rsid w:val="000B1490"/>
    <w:rsid w:val="000B2E68"/>
    <w:rsid w:val="000C3708"/>
    <w:rsid w:val="000C3761"/>
    <w:rsid w:val="000C7373"/>
    <w:rsid w:val="000D54EA"/>
    <w:rsid w:val="000D6F28"/>
    <w:rsid w:val="000E313B"/>
    <w:rsid w:val="000E3E9D"/>
    <w:rsid w:val="000F09EC"/>
    <w:rsid w:val="000F4BB1"/>
    <w:rsid w:val="00125229"/>
    <w:rsid w:val="001277D8"/>
    <w:rsid w:val="00130738"/>
    <w:rsid w:val="00134418"/>
    <w:rsid w:val="00135082"/>
    <w:rsid w:val="00135DC7"/>
    <w:rsid w:val="001401C2"/>
    <w:rsid w:val="00141A7F"/>
    <w:rsid w:val="00147ED1"/>
    <w:rsid w:val="001500D6"/>
    <w:rsid w:val="00150656"/>
    <w:rsid w:val="00157C41"/>
    <w:rsid w:val="0016016C"/>
    <w:rsid w:val="0016451B"/>
    <w:rsid w:val="001661D9"/>
    <w:rsid w:val="00166DBB"/>
    <w:rsid w:val="001708EC"/>
    <w:rsid w:val="0017374F"/>
    <w:rsid w:val="00175C42"/>
    <w:rsid w:val="0017656A"/>
    <w:rsid w:val="001818E7"/>
    <w:rsid w:val="001831DF"/>
    <w:rsid w:val="001925A8"/>
    <w:rsid w:val="0019673D"/>
    <w:rsid w:val="00197518"/>
    <w:rsid w:val="00197F44"/>
    <w:rsid w:val="001A4103"/>
    <w:rsid w:val="001A46BB"/>
    <w:rsid w:val="001A60F7"/>
    <w:rsid w:val="001B6FD0"/>
    <w:rsid w:val="001B7D48"/>
    <w:rsid w:val="001C3208"/>
    <w:rsid w:val="001C55E0"/>
    <w:rsid w:val="001E5573"/>
    <w:rsid w:val="001E5ECF"/>
    <w:rsid w:val="00211CA3"/>
    <w:rsid w:val="00222237"/>
    <w:rsid w:val="00222A49"/>
    <w:rsid w:val="0022552E"/>
    <w:rsid w:val="00227E68"/>
    <w:rsid w:val="00227F77"/>
    <w:rsid w:val="00232F7C"/>
    <w:rsid w:val="00236CB0"/>
    <w:rsid w:val="00245E1C"/>
    <w:rsid w:val="00261247"/>
    <w:rsid w:val="002627D9"/>
    <w:rsid w:val="00264652"/>
    <w:rsid w:val="0026674F"/>
    <w:rsid w:val="00280071"/>
    <w:rsid w:val="00282084"/>
    <w:rsid w:val="002821E9"/>
    <w:rsid w:val="0028348C"/>
    <w:rsid w:val="0028493C"/>
    <w:rsid w:val="00291052"/>
    <w:rsid w:val="002A12EA"/>
    <w:rsid w:val="002A7FE3"/>
    <w:rsid w:val="002B0861"/>
    <w:rsid w:val="002B57CC"/>
    <w:rsid w:val="002B5E79"/>
    <w:rsid w:val="002B6A1E"/>
    <w:rsid w:val="002C0859"/>
    <w:rsid w:val="002C4D0D"/>
    <w:rsid w:val="002E0B84"/>
    <w:rsid w:val="002E288D"/>
    <w:rsid w:val="002E7098"/>
    <w:rsid w:val="002F1947"/>
    <w:rsid w:val="002F55C0"/>
    <w:rsid w:val="00306D94"/>
    <w:rsid w:val="003125DF"/>
    <w:rsid w:val="00316DF7"/>
    <w:rsid w:val="0032076C"/>
    <w:rsid w:val="00321F38"/>
    <w:rsid w:val="00323000"/>
    <w:rsid w:val="003306BB"/>
    <w:rsid w:val="00330A0B"/>
    <w:rsid w:val="00335736"/>
    <w:rsid w:val="00346085"/>
    <w:rsid w:val="00350F1A"/>
    <w:rsid w:val="003563D2"/>
    <w:rsid w:val="00357493"/>
    <w:rsid w:val="00376FA5"/>
    <w:rsid w:val="0038091C"/>
    <w:rsid w:val="00396E32"/>
    <w:rsid w:val="003A02EF"/>
    <w:rsid w:val="003A1479"/>
    <w:rsid w:val="003A1813"/>
    <w:rsid w:val="003A7540"/>
    <w:rsid w:val="003B299E"/>
    <w:rsid w:val="003B7D82"/>
    <w:rsid w:val="003C4142"/>
    <w:rsid w:val="003C4644"/>
    <w:rsid w:val="003C5BE3"/>
    <w:rsid w:val="003C5DAD"/>
    <w:rsid w:val="003D350B"/>
    <w:rsid w:val="003F0D61"/>
    <w:rsid w:val="003F77C7"/>
    <w:rsid w:val="003F7F23"/>
    <w:rsid w:val="003F7FF1"/>
    <w:rsid w:val="00412630"/>
    <w:rsid w:val="00413A7C"/>
    <w:rsid w:val="004141DD"/>
    <w:rsid w:val="00430BC6"/>
    <w:rsid w:val="00435B56"/>
    <w:rsid w:val="00443DC4"/>
    <w:rsid w:val="0044439A"/>
    <w:rsid w:val="004516E4"/>
    <w:rsid w:val="004523DC"/>
    <w:rsid w:val="00461804"/>
    <w:rsid w:val="00463AE8"/>
    <w:rsid w:val="004643F7"/>
    <w:rsid w:val="0046525A"/>
    <w:rsid w:val="00466810"/>
    <w:rsid w:val="00472D65"/>
    <w:rsid w:val="0047328A"/>
    <w:rsid w:val="0047706A"/>
    <w:rsid w:val="004816B5"/>
    <w:rsid w:val="00483DD2"/>
    <w:rsid w:val="00491118"/>
    <w:rsid w:val="00494E6F"/>
    <w:rsid w:val="004A1B4D"/>
    <w:rsid w:val="004A4DE9"/>
    <w:rsid w:val="004A58DD"/>
    <w:rsid w:val="004A6119"/>
    <w:rsid w:val="004B47DC"/>
    <w:rsid w:val="004E09D6"/>
    <w:rsid w:val="004E3DF6"/>
    <w:rsid w:val="004E75B3"/>
    <w:rsid w:val="004F04BA"/>
    <w:rsid w:val="004F0538"/>
    <w:rsid w:val="004F0EFF"/>
    <w:rsid w:val="0050093F"/>
    <w:rsid w:val="00501E83"/>
    <w:rsid w:val="00514788"/>
    <w:rsid w:val="005322D4"/>
    <w:rsid w:val="005408A0"/>
    <w:rsid w:val="00540C36"/>
    <w:rsid w:val="0054371B"/>
    <w:rsid w:val="00546A19"/>
    <w:rsid w:val="0056615E"/>
    <w:rsid w:val="005666F2"/>
    <w:rsid w:val="00573126"/>
    <w:rsid w:val="0057515F"/>
    <w:rsid w:val="00581835"/>
    <w:rsid w:val="0058227B"/>
    <w:rsid w:val="0058637E"/>
    <w:rsid w:val="0058755E"/>
    <w:rsid w:val="00587D58"/>
    <w:rsid w:val="00597EDB"/>
    <w:rsid w:val="005A50D7"/>
    <w:rsid w:val="005A6455"/>
    <w:rsid w:val="005A6DD4"/>
    <w:rsid w:val="005B2725"/>
    <w:rsid w:val="005B2DDF"/>
    <w:rsid w:val="005B4AE7"/>
    <w:rsid w:val="005B53B0"/>
    <w:rsid w:val="005B7640"/>
    <w:rsid w:val="005C16D8"/>
    <w:rsid w:val="005D4207"/>
    <w:rsid w:val="005D4525"/>
    <w:rsid w:val="005D45B3"/>
    <w:rsid w:val="005E3FC1"/>
    <w:rsid w:val="005F064C"/>
    <w:rsid w:val="005F6005"/>
    <w:rsid w:val="005F760F"/>
    <w:rsid w:val="00601B3F"/>
    <w:rsid w:val="006064AB"/>
    <w:rsid w:val="00612CE8"/>
    <w:rsid w:val="00620A8A"/>
    <w:rsid w:val="00621BD2"/>
    <w:rsid w:val="00622BB5"/>
    <w:rsid w:val="00632601"/>
    <w:rsid w:val="00652D74"/>
    <w:rsid w:val="00653F88"/>
    <w:rsid w:val="00655345"/>
    <w:rsid w:val="0065683E"/>
    <w:rsid w:val="006575CB"/>
    <w:rsid w:val="00664FEE"/>
    <w:rsid w:val="00672536"/>
    <w:rsid w:val="00681EDC"/>
    <w:rsid w:val="00683D66"/>
    <w:rsid w:val="0068649F"/>
    <w:rsid w:val="00687189"/>
    <w:rsid w:val="006876C5"/>
    <w:rsid w:val="00697CCC"/>
    <w:rsid w:val="006A46D4"/>
    <w:rsid w:val="006B13B7"/>
    <w:rsid w:val="006B2942"/>
    <w:rsid w:val="006B3994"/>
    <w:rsid w:val="006C0E45"/>
    <w:rsid w:val="006D051B"/>
    <w:rsid w:val="006D4790"/>
    <w:rsid w:val="006D4829"/>
    <w:rsid w:val="006E18EC"/>
    <w:rsid w:val="006F3B38"/>
    <w:rsid w:val="006F6A39"/>
    <w:rsid w:val="007114FB"/>
    <w:rsid w:val="007137A4"/>
    <w:rsid w:val="00725231"/>
    <w:rsid w:val="0073233A"/>
    <w:rsid w:val="007363E9"/>
    <w:rsid w:val="0074778B"/>
    <w:rsid w:val="00750BE0"/>
    <w:rsid w:val="00757268"/>
    <w:rsid w:val="0077225E"/>
    <w:rsid w:val="007748B7"/>
    <w:rsid w:val="00776192"/>
    <w:rsid w:val="007857F7"/>
    <w:rsid w:val="00791505"/>
    <w:rsid w:val="00793F48"/>
    <w:rsid w:val="00796539"/>
    <w:rsid w:val="007B2C16"/>
    <w:rsid w:val="007B35B2"/>
    <w:rsid w:val="007D1FFF"/>
    <w:rsid w:val="007D42A0"/>
    <w:rsid w:val="007E03A0"/>
    <w:rsid w:val="007E0970"/>
    <w:rsid w:val="007E4028"/>
    <w:rsid w:val="007E685C"/>
    <w:rsid w:val="007F0E1B"/>
    <w:rsid w:val="007F5419"/>
    <w:rsid w:val="007F5BD4"/>
    <w:rsid w:val="007F6108"/>
    <w:rsid w:val="007F7097"/>
    <w:rsid w:val="00806678"/>
    <w:rsid w:val="008067A6"/>
    <w:rsid w:val="008140CC"/>
    <w:rsid w:val="008251B3"/>
    <w:rsid w:val="00844F1D"/>
    <w:rsid w:val="0084749F"/>
    <w:rsid w:val="00850B1F"/>
    <w:rsid w:val="00863B33"/>
    <w:rsid w:val="00864202"/>
    <w:rsid w:val="008749B8"/>
    <w:rsid w:val="00895A83"/>
    <w:rsid w:val="008B2304"/>
    <w:rsid w:val="008B5443"/>
    <w:rsid w:val="008B7A1E"/>
    <w:rsid w:val="008C1A4E"/>
    <w:rsid w:val="008C7EEB"/>
    <w:rsid w:val="008D0DEF"/>
    <w:rsid w:val="008D2256"/>
    <w:rsid w:val="008D5E3D"/>
    <w:rsid w:val="008E09D4"/>
    <w:rsid w:val="008F0245"/>
    <w:rsid w:val="008F7133"/>
    <w:rsid w:val="00905BC6"/>
    <w:rsid w:val="0090737A"/>
    <w:rsid w:val="00912AB9"/>
    <w:rsid w:val="00922290"/>
    <w:rsid w:val="009261A5"/>
    <w:rsid w:val="0093007D"/>
    <w:rsid w:val="00931C22"/>
    <w:rsid w:val="009404AF"/>
    <w:rsid w:val="0094415B"/>
    <w:rsid w:val="0094786F"/>
    <w:rsid w:val="00947E51"/>
    <w:rsid w:val="00950788"/>
    <w:rsid w:val="009515EA"/>
    <w:rsid w:val="0095465F"/>
    <w:rsid w:val="00957B9D"/>
    <w:rsid w:val="00960F17"/>
    <w:rsid w:val="0096108C"/>
    <w:rsid w:val="009620FF"/>
    <w:rsid w:val="00963BA0"/>
    <w:rsid w:val="00966656"/>
    <w:rsid w:val="00967764"/>
    <w:rsid w:val="009810EE"/>
    <w:rsid w:val="009837DB"/>
    <w:rsid w:val="00984CC9"/>
    <w:rsid w:val="00990E51"/>
    <w:rsid w:val="00991C0F"/>
    <w:rsid w:val="0099233F"/>
    <w:rsid w:val="009A35A2"/>
    <w:rsid w:val="009B54A0"/>
    <w:rsid w:val="009B7A6C"/>
    <w:rsid w:val="009C6405"/>
    <w:rsid w:val="009D021B"/>
    <w:rsid w:val="009D64B3"/>
    <w:rsid w:val="009D7225"/>
    <w:rsid w:val="009D7D75"/>
    <w:rsid w:val="009E7F03"/>
    <w:rsid w:val="009F39B7"/>
    <w:rsid w:val="009F6B2C"/>
    <w:rsid w:val="00A10257"/>
    <w:rsid w:val="00A17931"/>
    <w:rsid w:val="00A30799"/>
    <w:rsid w:val="00A311D3"/>
    <w:rsid w:val="00A476C1"/>
    <w:rsid w:val="00A47D5B"/>
    <w:rsid w:val="00A57FE8"/>
    <w:rsid w:val="00A64ECE"/>
    <w:rsid w:val="00A66185"/>
    <w:rsid w:val="00A71C88"/>
    <w:rsid w:val="00A71CAD"/>
    <w:rsid w:val="00A731A2"/>
    <w:rsid w:val="00A827B0"/>
    <w:rsid w:val="00A827C1"/>
    <w:rsid w:val="00A835DA"/>
    <w:rsid w:val="00A836EF"/>
    <w:rsid w:val="00A846FF"/>
    <w:rsid w:val="00A92AFF"/>
    <w:rsid w:val="00A93F40"/>
    <w:rsid w:val="00A96F93"/>
    <w:rsid w:val="00AA13F9"/>
    <w:rsid w:val="00AA7EEE"/>
    <w:rsid w:val="00AB01A6"/>
    <w:rsid w:val="00AB1F46"/>
    <w:rsid w:val="00AB65FF"/>
    <w:rsid w:val="00AC0254"/>
    <w:rsid w:val="00AC1F43"/>
    <w:rsid w:val="00AC6945"/>
    <w:rsid w:val="00AD122F"/>
    <w:rsid w:val="00AD39DA"/>
    <w:rsid w:val="00AD4705"/>
    <w:rsid w:val="00AD5DFE"/>
    <w:rsid w:val="00AE5772"/>
    <w:rsid w:val="00AF0040"/>
    <w:rsid w:val="00AF22AD"/>
    <w:rsid w:val="00AF374B"/>
    <w:rsid w:val="00AF44E5"/>
    <w:rsid w:val="00AF5107"/>
    <w:rsid w:val="00B06264"/>
    <w:rsid w:val="00B07C8F"/>
    <w:rsid w:val="00B116EF"/>
    <w:rsid w:val="00B17419"/>
    <w:rsid w:val="00B2324C"/>
    <w:rsid w:val="00B275D4"/>
    <w:rsid w:val="00B40414"/>
    <w:rsid w:val="00B437C8"/>
    <w:rsid w:val="00B4793D"/>
    <w:rsid w:val="00B75051"/>
    <w:rsid w:val="00B77CC5"/>
    <w:rsid w:val="00B859DE"/>
    <w:rsid w:val="00B96DFA"/>
    <w:rsid w:val="00BC4E2C"/>
    <w:rsid w:val="00BC7E0E"/>
    <w:rsid w:val="00BD0E59"/>
    <w:rsid w:val="00BE0288"/>
    <w:rsid w:val="00BE3444"/>
    <w:rsid w:val="00BE6CC8"/>
    <w:rsid w:val="00BF697E"/>
    <w:rsid w:val="00C03639"/>
    <w:rsid w:val="00C05A8E"/>
    <w:rsid w:val="00C12D2F"/>
    <w:rsid w:val="00C277A8"/>
    <w:rsid w:val="00C309AE"/>
    <w:rsid w:val="00C365CE"/>
    <w:rsid w:val="00C40B7A"/>
    <w:rsid w:val="00C417EB"/>
    <w:rsid w:val="00C528AE"/>
    <w:rsid w:val="00C66F1D"/>
    <w:rsid w:val="00C76354"/>
    <w:rsid w:val="00C90830"/>
    <w:rsid w:val="00CA5D23"/>
    <w:rsid w:val="00CA6E62"/>
    <w:rsid w:val="00CB07FA"/>
    <w:rsid w:val="00CB3960"/>
    <w:rsid w:val="00CC2557"/>
    <w:rsid w:val="00CC696C"/>
    <w:rsid w:val="00CE0FEE"/>
    <w:rsid w:val="00CE45B0"/>
    <w:rsid w:val="00CF1393"/>
    <w:rsid w:val="00CF4F3A"/>
    <w:rsid w:val="00CF55B9"/>
    <w:rsid w:val="00CF7B11"/>
    <w:rsid w:val="00D0014D"/>
    <w:rsid w:val="00D22819"/>
    <w:rsid w:val="00D27E54"/>
    <w:rsid w:val="00D33829"/>
    <w:rsid w:val="00D33929"/>
    <w:rsid w:val="00D4005C"/>
    <w:rsid w:val="00D511F0"/>
    <w:rsid w:val="00D54EE5"/>
    <w:rsid w:val="00D63F82"/>
    <w:rsid w:val="00D640FC"/>
    <w:rsid w:val="00D659EE"/>
    <w:rsid w:val="00D70F7D"/>
    <w:rsid w:val="00D749A4"/>
    <w:rsid w:val="00D761F7"/>
    <w:rsid w:val="00D81028"/>
    <w:rsid w:val="00D91FF4"/>
    <w:rsid w:val="00D92929"/>
    <w:rsid w:val="00D93C2E"/>
    <w:rsid w:val="00D9480E"/>
    <w:rsid w:val="00D970A5"/>
    <w:rsid w:val="00DA7D45"/>
    <w:rsid w:val="00DB0CA0"/>
    <w:rsid w:val="00DB4224"/>
    <w:rsid w:val="00DB4967"/>
    <w:rsid w:val="00DB770E"/>
    <w:rsid w:val="00DC1A1C"/>
    <w:rsid w:val="00DC22CF"/>
    <w:rsid w:val="00DE50CB"/>
    <w:rsid w:val="00DE768E"/>
    <w:rsid w:val="00E018BB"/>
    <w:rsid w:val="00E206AE"/>
    <w:rsid w:val="00E20F02"/>
    <w:rsid w:val="00E229C1"/>
    <w:rsid w:val="00E23397"/>
    <w:rsid w:val="00E32CD7"/>
    <w:rsid w:val="00E37DF5"/>
    <w:rsid w:val="00E44EE1"/>
    <w:rsid w:val="00E5241D"/>
    <w:rsid w:val="00E543FE"/>
    <w:rsid w:val="00E55EE8"/>
    <w:rsid w:val="00E5680C"/>
    <w:rsid w:val="00E61A16"/>
    <w:rsid w:val="00E7358D"/>
    <w:rsid w:val="00E76267"/>
    <w:rsid w:val="00E7646F"/>
    <w:rsid w:val="00E91B5B"/>
    <w:rsid w:val="00EA535B"/>
    <w:rsid w:val="00EB7DC3"/>
    <w:rsid w:val="00EC579D"/>
    <w:rsid w:val="00ED5BDC"/>
    <w:rsid w:val="00ED7DAC"/>
    <w:rsid w:val="00EF71E4"/>
    <w:rsid w:val="00F01C4A"/>
    <w:rsid w:val="00F02778"/>
    <w:rsid w:val="00F04823"/>
    <w:rsid w:val="00F0527A"/>
    <w:rsid w:val="00F067A6"/>
    <w:rsid w:val="00F13883"/>
    <w:rsid w:val="00F20B25"/>
    <w:rsid w:val="00F212F3"/>
    <w:rsid w:val="00F278C3"/>
    <w:rsid w:val="00F33D01"/>
    <w:rsid w:val="00F41CCA"/>
    <w:rsid w:val="00F51FD6"/>
    <w:rsid w:val="00F70C03"/>
    <w:rsid w:val="00F849AA"/>
    <w:rsid w:val="00F853E5"/>
    <w:rsid w:val="00F9084A"/>
    <w:rsid w:val="00FB337A"/>
    <w:rsid w:val="00FB6E40"/>
    <w:rsid w:val="00FC19E2"/>
    <w:rsid w:val="00FC379F"/>
    <w:rsid w:val="00FC3860"/>
    <w:rsid w:val="00FD1CCB"/>
    <w:rsid w:val="00FD5BF8"/>
    <w:rsid w:val="00FE2479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16922"/>
  <w15:docId w15:val="{AC6ABA62-C81E-4364-9850-97A062F9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725"/>
    <w:pPr>
      <w:spacing w:before="0" w:after="160" w:line="259" w:lineRule="auto"/>
    </w:pPr>
    <w:rPr>
      <w:rFonts w:asciiTheme="minorHAnsi" w:eastAsiaTheme="minorEastAsia" w:hAnsiTheme="minorHAnsi" w:cstheme="minorBidi"/>
      <w:lang w:bidi="ar-SA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9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9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9"/>
    <w:qFormat/>
    <w:rsid w:val="006F6A39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6A39"/>
    <w:rPr>
      <w:rFonts w:eastAsiaTheme="majorEastAsia" w:cstheme="majorBidi"/>
      <w:b/>
      <w:bCs/>
      <w:iCs/>
      <w:color w:val="003865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unhideWhenUsed/>
    <w:qFormat/>
    <w:rsid w:val="007114FB"/>
    <w:pPr>
      <w:spacing w:before="480"/>
    </w:pPr>
    <w:rPr>
      <w:rFonts w:asciiTheme="majorHAnsi" w:hAnsiTheme="majorHAnsi"/>
      <w:b w:val="0"/>
      <w:bCs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0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1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35"/>
    <w:qFormat/>
    <w:rsid w:val="00DB4224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C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9E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rsid w:val="00DB4224"/>
  </w:style>
  <w:style w:type="paragraph" w:styleId="Title">
    <w:name w:val="Title"/>
    <w:basedOn w:val="Normal"/>
    <w:next w:val="Normal"/>
    <w:link w:val="TitleChar"/>
    <w:uiPriority w:val="10"/>
    <w:qFormat/>
    <w:rsid w:val="005B2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25"/>
    <w:rPr>
      <w:rFonts w:asciiTheme="majorHAnsi" w:eastAsiaTheme="majorEastAsia" w:hAnsiTheme="majorHAnsi" w:cstheme="majorBidi"/>
      <w:spacing w:val="-10"/>
      <w:sz w:val="56"/>
      <w:szCs w:val="56"/>
      <w:lang w:bidi="ar-SA"/>
    </w:rPr>
  </w:style>
  <w:style w:type="character" w:customStyle="1" w:styleId="bodygreen1">
    <w:name w:val="bodygreen1"/>
    <w:basedOn w:val="DefaultParagraphFont"/>
    <w:rsid w:val="005B2725"/>
    <w:rPr>
      <w:color w:val="516F00"/>
    </w:rPr>
  </w:style>
  <w:style w:type="paragraph" w:styleId="Header">
    <w:name w:val="header"/>
    <w:basedOn w:val="Normal"/>
    <w:link w:val="HeaderChar"/>
    <w:uiPriority w:val="99"/>
    <w:unhideWhenUsed/>
    <w:rsid w:val="005B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25"/>
    <w:rPr>
      <w:rFonts w:asciiTheme="minorHAnsi" w:eastAsiaTheme="minorEastAsia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725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725"/>
    <w:rPr>
      <w:rFonts w:asciiTheme="minorHAnsi" w:eastAsiaTheme="minorEastAsia" w:hAnsiTheme="minorHAnsi" w:cstheme="minorBidi"/>
      <w:b/>
      <w:bCs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725"/>
    <w:rPr>
      <w:color w:val="5D295F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25"/>
    <w:pPr>
      <w:numPr>
        <w:ilvl w:val="1"/>
      </w:numPr>
    </w:pPr>
    <w:rPr>
      <w:color w:val="0087F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2725"/>
    <w:rPr>
      <w:rFonts w:asciiTheme="minorHAnsi" w:eastAsiaTheme="minorEastAsia" w:hAnsiTheme="minorHAnsi" w:cstheme="minorBidi"/>
      <w:color w:val="0087F5" w:themeColor="text1" w:themeTint="A5"/>
      <w:spacing w:val="15"/>
      <w:lang w:bidi="ar-SA"/>
    </w:rPr>
  </w:style>
  <w:style w:type="table" w:customStyle="1" w:styleId="1">
    <w:name w:val="1"/>
    <w:basedOn w:val="TableNormal"/>
    <w:rsid w:val="005B2725"/>
    <w:pPr>
      <w:spacing w:before="0" w:line="240" w:lineRule="auto"/>
    </w:pPr>
    <w:rPr>
      <w:rFonts w:asciiTheme="minorHAnsi" w:eastAsiaTheme="minorEastAsia" w:hAnsiTheme="minorHAnsi" w:cstheme="minorBidi"/>
      <w:lang w:bidi="ar-SA"/>
    </w:rPr>
    <w:tblPr>
      <w:tblStyleRowBandSize w:val="1"/>
      <w:tblStyleColBandSize w:val="1"/>
    </w:tblPr>
  </w:style>
  <w:style w:type="paragraph" w:styleId="TOC1">
    <w:name w:val="toc 1"/>
    <w:basedOn w:val="Normal"/>
    <w:next w:val="Normal"/>
    <w:autoRedefine/>
    <w:uiPriority w:val="39"/>
    <w:unhideWhenUsed/>
    <w:rsid w:val="005B27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725"/>
    <w:pPr>
      <w:spacing w:after="100"/>
      <w:ind w:left="220"/>
    </w:pPr>
  </w:style>
  <w:style w:type="paragraph" w:styleId="NoSpacing">
    <w:name w:val="No Spacing"/>
    <w:uiPriority w:val="1"/>
    <w:qFormat/>
    <w:rsid w:val="005B2725"/>
    <w:pPr>
      <w:spacing w:before="0" w:line="240" w:lineRule="auto"/>
    </w:pPr>
    <w:rPr>
      <w:rFonts w:asciiTheme="minorHAnsi" w:eastAsiaTheme="minorEastAsia" w:hAnsiTheme="minorHAnsi" w:cstheme="minorBidi"/>
      <w:lang w:bidi="ar-SA"/>
    </w:rPr>
  </w:style>
  <w:style w:type="character" w:styleId="SubtleEmphasis">
    <w:name w:val="Subtle Emphasis"/>
    <w:basedOn w:val="DefaultParagraphFont"/>
    <w:uiPriority w:val="19"/>
    <w:qFormat/>
    <w:rsid w:val="005B2725"/>
    <w:rPr>
      <w:i/>
      <w:iCs/>
      <w:color w:val="0070CB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2725"/>
    <w:rPr>
      <w:smallCaps/>
      <w:color w:val="0070CB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B2725"/>
    <w:rPr>
      <w:b/>
      <w:bCs/>
      <w:smallCaps/>
      <w:color w:val="00386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B2725"/>
    <w:rPr>
      <w:b/>
      <w:bCs/>
      <w:i/>
      <w:iCs/>
      <w:spacing w:val="5"/>
    </w:rPr>
  </w:style>
  <w:style w:type="paragraph" w:customStyle="1" w:styleId="Body">
    <w:name w:val="Body"/>
    <w:rsid w:val="005B2725"/>
    <w:pPr>
      <w:pBdr>
        <w:top w:val="nil"/>
        <w:left w:val="nil"/>
        <w:bottom w:val="nil"/>
        <w:right w:val="nil"/>
        <w:between w:val="nil"/>
        <w:bar w:val="nil"/>
      </w:pBdr>
      <w:spacing w:before="0" w:after="200" w:line="276" w:lineRule="auto"/>
    </w:pPr>
    <w:rPr>
      <w:rFonts w:eastAsia="Arial Unicode MS" w:cs="Arial Unicode MS"/>
      <w:color w:val="000000"/>
      <w:u w:color="000000"/>
      <w:bdr w:val="nil"/>
      <w:lang w:bidi="ar-SA"/>
    </w:rPr>
  </w:style>
  <w:style w:type="numbering" w:customStyle="1" w:styleId="ImportedStyle2">
    <w:name w:val="Imported Style 2"/>
    <w:rsid w:val="005B2725"/>
    <w:pPr>
      <w:numPr>
        <w:numId w:val="30"/>
      </w:numPr>
    </w:pPr>
  </w:style>
  <w:style w:type="paragraph" w:styleId="FootnoteText">
    <w:name w:val="footnote text"/>
    <w:basedOn w:val="Normal"/>
    <w:link w:val="FootnoteTextChar"/>
    <w:semiHidden/>
    <w:unhideWhenUsed/>
    <w:rsid w:val="002B0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0861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2B086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3F7F23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F0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roz\Desktop\Templates\Starter%20Templates%20v2.0\General%20Use.dot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BP Distribution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70-4EFA-89D4-4A18AB4FF9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70-4EFA-89D4-4A18AB4FF9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70-4EFA-89D4-4A18AB4FF9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70-4EFA-89D4-4A18AB4FF9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70-4EFA-89D4-4A18AB4FF95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C70-4EFA-89D4-4A18AB4FF95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C70-4EFA-89D4-4A18AB4FF95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C70-4EFA-89D4-4A18AB4FF9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Buildings/Lighting</c:v>
                </c:pt>
                <c:pt idx="1">
                  <c:v>Environmental Mgt</c:v>
                </c:pt>
                <c:pt idx="2">
                  <c:v>Econ/Comm Develop</c:v>
                </c:pt>
                <c:pt idx="3">
                  <c:v>Land Use</c:v>
                </c:pt>
                <c:pt idx="4">
                  <c:v>Transportation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0.35</c:v>
                </c:pt>
                <c:pt idx="1">
                  <c:v>0.5</c:v>
                </c:pt>
                <c:pt idx="2">
                  <c:v>0.05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70-4EFA-89D4-4A18AB4FF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Star</a:t>
            </a:r>
            <a:r>
              <a:rPr lang="en-US" baseline="0"/>
              <a:t> Distribution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Distribution of Stars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F7-4C1A-821D-5B426F5C8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F7-4C1A-821D-5B426F5C8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F7-4C1A-821D-5B426F5C82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★</c:v>
                </c:pt>
                <c:pt idx="1">
                  <c:v>★★</c:v>
                </c:pt>
                <c:pt idx="2">
                  <c:v>★★★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0.5</c:v>
                </c:pt>
                <c:pt idx="1">
                  <c:v>0.3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F7-4C1A-821D-5B426F5C826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E3EF-237F-42C9-8AB9-3AA09CD7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2</TotalTime>
  <Pages>34</Pages>
  <Words>6595</Words>
  <Characters>57420</Characters>
  <Application>Microsoft Office Word</Application>
  <DocSecurity>4</DocSecurity>
  <Lines>478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63888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Mroz</dc:creator>
  <cp:keywords/>
  <dc:description/>
  <cp:lastModifiedBy>Mroz-Risse, Kristin (MPCA)</cp:lastModifiedBy>
  <cp:revision>2</cp:revision>
  <dcterms:created xsi:type="dcterms:W3CDTF">2022-06-15T19:47:00Z</dcterms:created>
  <dcterms:modified xsi:type="dcterms:W3CDTF">2022-06-15T19:47:00Z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</Properties>
</file>